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3" w:rsidRPr="00E908D2" w:rsidRDefault="00A00A35" w:rsidP="00A00A35">
      <w:pPr>
        <w:jc w:val="center"/>
        <w:rPr>
          <w:b/>
          <w:sz w:val="36"/>
        </w:rPr>
      </w:pPr>
      <w:r w:rsidRPr="00E908D2">
        <w:rPr>
          <w:b/>
          <w:sz w:val="36"/>
        </w:rPr>
        <w:t xml:space="preserve">COMPOSIÇÃO DA </w:t>
      </w:r>
      <w:r w:rsidR="00400271" w:rsidRPr="00E908D2">
        <w:rPr>
          <w:b/>
          <w:sz w:val="36"/>
        </w:rPr>
        <w:t>APPF CMEI SÃO JOÃO</w:t>
      </w:r>
      <w:r w:rsidRPr="00E908D2">
        <w:rPr>
          <w:b/>
          <w:sz w:val="36"/>
        </w:rPr>
        <w:t xml:space="preserve"> MANDATO DE 01/04/2013 À 01/04/2016</w:t>
      </w:r>
    </w:p>
    <w:p w:rsidR="00400271" w:rsidRPr="00400271" w:rsidRDefault="00400271">
      <w:pPr>
        <w:rPr>
          <w:sz w:val="32"/>
        </w:rPr>
      </w:pPr>
    </w:p>
    <w:p w:rsidR="00400271" w:rsidRPr="007F6D85" w:rsidRDefault="00400271" w:rsidP="00E37A13">
      <w:pPr>
        <w:jc w:val="both"/>
        <w:rPr>
          <w:b/>
          <w:color w:val="C00000"/>
          <w:sz w:val="32"/>
        </w:rPr>
      </w:pPr>
      <w:r w:rsidRPr="00400271">
        <w:rPr>
          <w:b/>
          <w:sz w:val="32"/>
        </w:rPr>
        <w:t>PRESIDENTE</w:t>
      </w:r>
      <w:r>
        <w:rPr>
          <w:b/>
          <w:sz w:val="32"/>
        </w:rPr>
        <w:t xml:space="preserve"> </w:t>
      </w:r>
      <w:r w:rsidRPr="00400271">
        <w:rPr>
          <w:sz w:val="32"/>
        </w:rPr>
        <w:t xml:space="preserve">– </w:t>
      </w:r>
      <w:r w:rsidR="00273240" w:rsidRPr="00400271">
        <w:rPr>
          <w:sz w:val="32"/>
        </w:rPr>
        <w:t>Rafael Ferreira Da Silva</w:t>
      </w:r>
      <w:r w:rsidR="00273240">
        <w:rPr>
          <w:sz w:val="32"/>
        </w:rPr>
        <w:t xml:space="preserve"> </w:t>
      </w: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VICE PRSIDENTE</w:t>
      </w:r>
      <w:r w:rsidRPr="00400271">
        <w:rPr>
          <w:sz w:val="32"/>
        </w:rPr>
        <w:t xml:space="preserve"> – </w:t>
      </w:r>
      <w:r w:rsidR="00273240">
        <w:rPr>
          <w:sz w:val="32"/>
        </w:rPr>
        <w:t>Simone Regina d</w:t>
      </w:r>
      <w:r w:rsidR="00273240" w:rsidRPr="00400271">
        <w:rPr>
          <w:sz w:val="32"/>
        </w:rPr>
        <w:t>o Nascimento</w:t>
      </w:r>
      <w:r w:rsidR="00273240">
        <w:rPr>
          <w:sz w:val="32"/>
        </w:rPr>
        <w:t xml:space="preserve"> </w:t>
      </w: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1° SECRETÁRIO</w:t>
      </w:r>
      <w:r w:rsidRPr="00400271">
        <w:rPr>
          <w:sz w:val="32"/>
        </w:rPr>
        <w:t xml:space="preserve"> – </w:t>
      </w:r>
      <w:r w:rsidR="00273240" w:rsidRPr="00400271">
        <w:rPr>
          <w:sz w:val="32"/>
        </w:rPr>
        <w:t>Marina Haluche Schmitz</w:t>
      </w: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2°SECRETÁRIO</w:t>
      </w:r>
      <w:r w:rsidRPr="00400271">
        <w:rPr>
          <w:sz w:val="32"/>
        </w:rPr>
        <w:t xml:space="preserve"> – </w:t>
      </w:r>
      <w:r w:rsidR="00273240">
        <w:rPr>
          <w:sz w:val="32"/>
        </w:rPr>
        <w:t>Diany Kellys Braga d</w:t>
      </w:r>
      <w:r w:rsidR="00273240" w:rsidRPr="00400271">
        <w:rPr>
          <w:sz w:val="32"/>
        </w:rPr>
        <w:t>e Almeida</w:t>
      </w:r>
    </w:p>
    <w:p w:rsidR="00400271" w:rsidRPr="007F6D85" w:rsidRDefault="00400271" w:rsidP="00E37A13">
      <w:pPr>
        <w:jc w:val="both"/>
        <w:rPr>
          <w:color w:val="C00000"/>
          <w:sz w:val="32"/>
        </w:rPr>
      </w:pPr>
      <w:r w:rsidRPr="00400271">
        <w:rPr>
          <w:b/>
          <w:sz w:val="32"/>
        </w:rPr>
        <w:t>1°TESOUREIRO</w:t>
      </w:r>
      <w:r w:rsidRPr="00400271">
        <w:rPr>
          <w:sz w:val="32"/>
        </w:rPr>
        <w:t xml:space="preserve"> – </w:t>
      </w:r>
      <w:r w:rsidR="00273240" w:rsidRPr="00400271">
        <w:rPr>
          <w:sz w:val="32"/>
        </w:rPr>
        <w:t>Ana Silvia Rosis Santos</w:t>
      </w:r>
      <w:r w:rsidR="00273240">
        <w:rPr>
          <w:sz w:val="32"/>
        </w:rPr>
        <w:t xml:space="preserve"> </w:t>
      </w: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2°TESOUREIRO</w:t>
      </w:r>
      <w:r w:rsidRPr="00400271">
        <w:rPr>
          <w:sz w:val="32"/>
        </w:rPr>
        <w:t xml:space="preserve"> – </w:t>
      </w:r>
      <w:r w:rsidR="00273240">
        <w:rPr>
          <w:sz w:val="32"/>
        </w:rPr>
        <w:t>Rita d</w:t>
      </w:r>
      <w:r w:rsidR="00273240" w:rsidRPr="00400271">
        <w:rPr>
          <w:sz w:val="32"/>
        </w:rPr>
        <w:t>e Cássia Borba</w:t>
      </w:r>
    </w:p>
    <w:p w:rsidR="00400271" w:rsidRPr="00400271" w:rsidRDefault="00400271" w:rsidP="00E37A13">
      <w:pPr>
        <w:jc w:val="both"/>
        <w:rPr>
          <w:sz w:val="32"/>
        </w:rPr>
      </w:pP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CONSELHO DELIBERATIVO</w:t>
      </w:r>
      <w:r w:rsidRPr="00400271">
        <w:rPr>
          <w:sz w:val="32"/>
        </w:rPr>
        <w:t xml:space="preserve"> – </w:t>
      </w:r>
      <w:r w:rsidR="00273240">
        <w:rPr>
          <w:sz w:val="32"/>
        </w:rPr>
        <w:t>Antonio d</w:t>
      </w:r>
      <w:r w:rsidR="00273240" w:rsidRPr="00400271">
        <w:rPr>
          <w:sz w:val="32"/>
        </w:rPr>
        <w:t>o Nas</w:t>
      </w:r>
      <w:r w:rsidR="00273240">
        <w:rPr>
          <w:sz w:val="32"/>
        </w:rPr>
        <w:t>cimento Filho, Valdirene Costa dos Santos E Eunice Pedroso d</w:t>
      </w:r>
      <w:r w:rsidR="00273240" w:rsidRPr="00400271">
        <w:rPr>
          <w:sz w:val="32"/>
        </w:rPr>
        <w:t>e Lima.</w:t>
      </w:r>
    </w:p>
    <w:p w:rsidR="00400271" w:rsidRPr="00400271" w:rsidRDefault="00400271" w:rsidP="00E37A13">
      <w:pPr>
        <w:jc w:val="both"/>
        <w:rPr>
          <w:sz w:val="32"/>
        </w:rPr>
      </w:pP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CONSELHO FISCAL</w:t>
      </w:r>
      <w:r w:rsidRPr="00400271">
        <w:rPr>
          <w:sz w:val="32"/>
        </w:rPr>
        <w:t xml:space="preserve"> – </w:t>
      </w:r>
      <w:r w:rsidR="00273240">
        <w:rPr>
          <w:sz w:val="32"/>
        </w:rPr>
        <w:t>Claudio Roberto Jareski d</w:t>
      </w:r>
      <w:r w:rsidR="00273240" w:rsidRPr="00400271">
        <w:rPr>
          <w:sz w:val="32"/>
        </w:rPr>
        <w:t xml:space="preserve">a </w:t>
      </w:r>
      <w:r w:rsidR="00273240">
        <w:rPr>
          <w:sz w:val="32"/>
        </w:rPr>
        <w:t xml:space="preserve">Silva, Rute Aparecida Ferreira e </w:t>
      </w:r>
      <w:r w:rsidR="00273240" w:rsidRPr="00400271">
        <w:rPr>
          <w:sz w:val="32"/>
        </w:rPr>
        <w:t xml:space="preserve"> Elza Bueno Stival.</w:t>
      </w:r>
    </w:p>
    <w:p w:rsidR="00400271" w:rsidRPr="00400271" w:rsidRDefault="00400271" w:rsidP="00E37A13">
      <w:pPr>
        <w:jc w:val="both"/>
        <w:rPr>
          <w:sz w:val="32"/>
        </w:rPr>
      </w:pPr>
    </w:p>
    <w:p w:rsidR="00400271" w:rsidRDefault="00400271" w:rsidP="00E37A13">
      <w:pPr>
        <w:jc w:val="both"/>
      </w:pPr>
      <w:r w:rsidRPr="00400271">
        <w:rPr>
          <w:b/>
          <w:sz w:val="32"/>
        </w:rPr>
        <w:t>ASSESSORIA TECNICA</w:t>
      </w:r>
      <w:r w:rsidRPr="00400271">
        <w:rPr>
          <w:sz w:val="32"/>
        </w:rPr>
        <w:t xml:space="preserve"> – </w:t>
      </w:r>
      <w:r w:rsidR="00273240">
        <w:rPr>
          <w:sz w:val="32"/>
        </w:rPr>
        <w:t>Cristiane d</w:t>
      </w:r>
      <w:r w:rsidR="00273240" w:rsidRPr="00400271">
        <w:rPr>
          <w:sz w:val="32"/>
        </w:rPr>
        <w:t>e Fátima Gural Gerar</w:t>
      </w:r>
      <w:r w:rsidR="00273240">
        <w:rPr>
          <w:sz w:val="32"/>
        </w:rPr>
        <w:t>dis, Christianne Zapp Oliveira e Solange d</w:t>
      </w:r>
      <w:r w:rsidR="00273240" w:rsidRPr="00400271">
        <w:rPr>
          <w:sz w:val="32"/>
        </w:rPr>
        <w:t>o Rocio Baranhuk</w:t>
      </w:r>
      <w:r w:rsidR="00273240">
        <w:t>.</w:t>
      </w:r>
    </w:p>
    <w:sectPr w:rsidR="00400271" w:rsidSect="00E95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6C38CA"/>
    <w:rsid w:val="00273240"/>
    <w:rsid w:val="00400271"/>
    <w:rsid w:val="006C38CA"/>
    <w:rsid w:val="00763340"/>
    <w:rsid w:val="007F6D85"/>
    <w:rsid w:val="008B365F"/>
    <w:rsid w:val="00A00A35"/>
    <w:rsid w:val="00E37A13"/>
    <w:rsid w:val="00E908D2"/>
    <w:rsid w:val="00E957B3"/>
    <w:rsid w:val="00EA12A7"/>
    <w:rsid w:val="00F6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mei\Meus%20documentos\CHAPA%20&#218;NICA%20DA%20ELEI&#199;&#195;O%20APPF%20CMEI%20S&#195;O%20JO&#195;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CHAPA ÚNICA DA ELEIÇÃO APPF CMEI SÃO JOÃO2</Template>
  <TotalTime>0</TotalTime>
  <Pages>1</Pages>
  <Words>98</Words>
  <Characters>535</Characters>
  <Application>Microsoft Office Word</Application>
  <DocSecurity>0</DocSecurity>
  <Lines>4</Lines>
  <Paragraphs>1</Paragraphs>
  <ScaleCrop>false</ScaleCrop>
  <Company>Casa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SP2</dc:creator>
  <cp:keywords/>
  <dc:description/>
  <cp:lastModifiedBy>Windows XP SP2</cp:lastModifiedBy>
  <cp:revision>1</cp:revision>
  <dcterms:created xsi:type="dcterms:W3CDTF">2013-05-02T18:42:00Z</dcterms:created>
  <dcterms:modified xsi:type="dcterms:W3CDTF">2013-05-02T18:42:00Z</dcterms:modified>
</cp:coreProperties>
</file>