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973C1" w14:textId="77777777" w:rsidR="00B5373B" w:rsidRPr="0068324A" w:rsidRDefault="00B5373B" w:rsidP="00B5373B">
      <w:pPr>
        <w:jc w:val="right"/>
        <w:rPr>
          <w:rFonts w:ascii="Arial Narrow" w:hAnsi="Arial Narrow" w:cs="Arial"/>
          <w:b/>
          <w:sz w:val="18"/>
          <w:szCs w:val="18"/>
        </w:rPr>
      </w:pPr>
      <w:r w:rsidRPr="0068324A">
        <w:rPr>
          <w:rFonts w:ascii="Arial Narrow" w:hAnsi="Arial Narrow" w:cs="Arial"/>
          <w:b/>
          <w:sz w:val="18"/>
          <w:szCs w:val="18"/>
        </w:rPr>
        <w:t>Prefeitura Municipal de Curitiba</w:t>
      </w:r>
    </w:p>
    <w:p w14:paraId="24AA75A7" w14:textId="77777777" w:rsidR="00AE1B01" w:rsidRPr="0068324A" w:rsidRDefault="004A292A" w:rsidP="00AE1B01">
      <w:pPr>
        <w:jc w:val="right"/>
        <w:rPr>
          <w:rFonts w:ascii="Arial Narrow" w:hAnsi="Arial Narrow" w:cs="Arial"/>
          <w:b/>
          <w:sz w:val="18"/>
          <w:szCs w:val="18"/>
        </w:rPr>
      </w:pPr>
      <w:r w:rsidRPr="0068324A">
        <w:rPr>
          <w:rFonts w:ascii="Arial Narrow" w:hAnsi="Arial Narrow" w:cs="Arial"/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417E6203" wp14:editId="2882E1B0">
            <wp:simplePos x="0" y="0"/>
            <wp:positionH relativeFrom="column">
              <wp:posOffset>448310</wp:posOffset>
            </wp:positionH>
            <wp:positionV relativeFrom="paragraph">
              <wp:posOffset>-262255</wp:posOffset>
            </wp:positionV>
            <wp:extent cx="771525" cy="914400"/>
            <wp:effectExtent l="0" t="0" r="9525" b="0"/>
            <wp:wrapNone/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73B" w:rsidRPr="0068324A">
        <w:rPr>
          <w:rFonts w:ascii="Arial Narrow" w:hAnsi="Arial Narrow" w:cs="Arial"/>
          <w:b/>
          <w:sz w:val="18"/>
          <w:szCs w:val="18"/>
        </w:rPr>
        <w:t>Secretaria Municipal da Educação</w:t>
      </w:r>
    </w:p>
    <w:p w14:paraId="3A704689" w14:textId="77777777" w:rsidR="00AE1B01" w:rsidRPr="0068324A" w:rsidRDefault="00AE1B01" w:rsidP="00AE1B01">
      <w:pPr>
        <w:jc w:val="right"/>
        <w:rPr>
          <w:rFonts w:ascii="Arial Narrow" w:hAnsi="Arial Narrow" w:cs="Arial"/>
          <w:b/>
          <w:sz w:val="18"/>
          <w:szCs w:val="18"/>
        </w:rPr>
      </w:pPr>
      <w:r w:rsidRPr="0068324A">
        <w:rPr>
          <w:rFonts w:ascii="Arial Narrow" w:hAnsi="Arial Narrow" w:cs="Arial"/>
          <w:b/>
          <w:sz w:val="18"/>
          <w:szCs w:val="18"/>
        </w:rPr>
        <w:t>EM/CMEI/CMAE</w:t>
      </w:r>
    </w:p>
    <w:p w14:paraId="004EB876" w14:textId="77777777" w:rsidR="00AE1B01" w:rsidRPr="0068324A" w:rsidRDefault="00AE1B01" w:rsidP="00AE1B01">
      <w:pPr>
        <w:jc w:val="right"/>
        <w:rPr>
          <w:rFonts w:ascii="Arial Narrow" w:hAnsi="Arial Narrow" w:cs="Arial"/>
          <w:b/>
          <w:sz w:val="18"/>
          <w:szCs w:val="18"/>
        </w:rPr>
      </w:pPr>
      <w:r w:rsidRPr="0068324A">
        <w:rPr>
          <w:rFonts w:ascii="Arial Narrow" w:hAnsi="Arial Narrow" w:cs="Arial"/>
          <w:b/>
          <w:sz w:val="18"/>
          <w:szCs w:val="18"/>
        </w:rPr>
        <w:t>R</w:t>
      </w:r>
      <w:r w:rsidR="005037A8" w:rsidRPr="0068324A">
        <w:rPr>
          <w:rFonts w:ascii="Arial Narrow" w:hAnsi="Arial Narrow" w:cs="Arial"/>
          <w:b/>
          <w:sz w:val="18"/>
          <w:szCs w:val="18"/>
        </w:rPr>
        <w:t>ua</w:t>
      </w:r>
      <w:r w:rsidRPr="0068324A">
        <w:rPr>
          <w:rFonts w:ascii="Arial Narrow" w:hAnsi="Arial Narrow" w:cs="Arial"/>
          <w:b/>
          <w:sz w:val="18"/>
          <w:szCs w:val="18"/>
        </w:rPr>
        <w:t>:</w:t>
      </w:r>
    </w:p>
    <w:p w14:paraId="67072D4E" w14:textId="77777777" w:rsidR="00AE1B01" w:rsidRPr="0068324A" w:rsidRDefault="00AE1B01" w:rsidP="00AE1B01">
      <w:pPr>
        <w:jc w:val="right"/>
        <w:rPr>
          <w:rFonts w:ascii="Arial Narrow" w:hAnsi="Arial Narrow" w:cs="Arial"/>
          <w:b/>
          <w:sz w:val="18"/>
          <w:szCs w:val="18"/>
        </w:rPr>
      </w:pPr>
      <w:r w:rsidRPr="0068324A">
        <w:rPr>
          <w:rFonts w:ascii="Arial Narrow" w:hAnsi="Arial Narrow" w:cs="Arial"/>
          <w:b/>
          <w:sz w:val="18"/>
          <w:szCs w:val="18"/>
        </w:rPr>
        <w:t>T</w:t>
      </w:r>
      <w:r w:rsidR="005037A8" w:rsidRPr="0068324A">
        <w:rPr>
          <w:rFonts w:ascii="Arial Narrow" w:hAnsi="Arial Narrow" w:cs="Arial"/>
          <w:b/>
          <w:sz w:val="18"/>
          <w:szCs w:val="18"/>
        </w:rPr>
        <w:t>elefone</w:t>
      </w:r>
      <w:r w:rsidRPr="0068324A">
        <w:rPr>
          <w:rFonts w:ascii="Arial Narrow" w:hAnsi="Arial Narrow" w:cs="Arial"/>
          <w:b/>
          <w:sz w:val="18"/>
          <w:szCs w:val="18"/>
        </w:rPr>
        <w:t>:</w:t>
      </w:r>
    </w:p>
    <w:p w14:paraId="1961EA26" w14:textId="77777777" w:rsidR="00AE1B01" w:rsidRPr="0068324A" w:rsidRDefault="00AE1B01" w:rsidP="00AE1B01">
      <w:pPr>
        <w:jc w:val="right"/>
        <w:rPr>
          <w:rFonts w:ascii="Arial Narrow" w:hAnsi="Arial Narrow" w:cs="Arial"/>
          <w:b/>
          <w:sz w:val="18"/>
          <w:szCs w:val="18"/>
        </w:rPr>
      </w:pPr>
      <w:r w:rsidRPr="0068324A">
        <w:rPr>
          <w:rFonts w:ascii="Arial Narrow" w:hAnsi="Arial Narrow" w:cs="Arial"/>
          <w:b/>
          <w:sz w:val="18"/>
          <w:szCs w:val="18"/>
        </w:rPr>
        <w:t>CEP:</w:t>
      </w:r>
    </w:p>
    <w:p w14:paraId="5C606961" w14:textId="77777777" w:rsidR="00AE1B01" w:rsidRPr="0068324A" w:rsidRDefault="007D4F40" w:rsidP="00AE1B01">
      <w:pPr>
        <w:jc w:val="right"/>
        <w:rPr>
          <w:rFonts w:ascii="Arial Narrow" w:hAnsi="Arial Narrow"/>
          <w:b/>
          <w:sz w:val="18"/>
          <w:szCs w:val="18"/>
        </w:rPr>
      </w:pPr>
      <w:r w:rsidRPr="0068324A">
        <w:rPr>
          <w:rFonts w:ascii="Arial Narrow" w:hAnsi="Arial Narrow" w:cs="Arial"/>
          <w:b/>
          <w:sz w:val="18"/>
          <w:szCs w:val="18"/>
        </w:rPr>
        <w:t>email</w:t>
      </w:r>
      <w:r w:rsidR="00AE1B01" w:rsidRPr="0068324A">
        <w:rPr>
          <w:rFonts w:ascii="Arial Narrow" w:hAnsi="Arial Narrow"/>
          <w:b/>
          <w:sz w:val="18"/>
          <w:szCs w:val="18"/>
        </w:rPr>
        <w:t>:</w:t>
      </w:r>
    </w:p>
    <w:p w14:paraId="79B78334" w14:textId="77777777" w:rsidR="00AE1B01" w:rsidRDefault="00AE1B01" w:rsidP="00B5373B">
      <w:pPr>
        <w:pStyle w:val="Cabealho"/>
        <w:jc w:val="right"/>
      </w:pPr>
    </w:p>
    <w:p w14:paraId="10316159" w14:textId="77777777" w:rsidR="00AE1B01" w:rsidRDefault="00AE1B01" w:rsidP="00B5373B">
      <w:pPr>
        <w:pStyle w:val="Cabealho"/>
        <w:jc w:val="right"/>
      </w:pPr>
    </w:p>
    <w:p w14:paraId="517045C2" w14:textId="77777777" w:rsidR="00AE1B01" w:rsidRDefault="00AE1B01" w:rsidP="00B5373B">
      <w:pPr>
        <w:pStyle w:val="Cabealho"/>
        <w:jc w:val="right"/>
      </w:pPr>
    </w:p>
    <w:p w14:paraId="5B3106AE" w14:textId="77777777" w:rsidR="00B5373B" w:rsidRDefault="00B5373B">
      <w:pPr>
        <w:pStyle w:val="Subttulo"/>
      </w:pPr>
    </w:p>
    <w:p w14:paraId="02DA2DF0" w14:textId="77777777" w:rsidR="009B0FAE" w:rsidRDefault="005C4EDB">
      <w:pPr>
        <w:pStyle w:val="Subttulo"/>
      </w:pPr>
      <w:r>
        <w:t>UNIDADE EDUCACIONAL E.M / CEI / CMEI / CMAE</w:t>
      </w:r>
      <w:r w:rsidR="00AB039E" w:rsidRPr="00D230A4">
        <w:t xml:space="preserve"> </w:t>
      </w:r>
    </w:p>
    <w:p w14:paraId="0720F2CF" w14:textId="77777777" w:rsidR="00AB039E" w:rsidRDefault="00D230A4">
      <w:pPr>
        <w:pStyle w:val="Subttulo"/>
      </w:pPr>
      <w:r>
        <w:t>____________________________________________</w:t>
      </w:r>
    </w:p>
    <w:p w14:paraId="160F9F88" w14:textId="77777777" w:rsidR="00D230A4" w:rsidRPr="00D230A4" w:rsidRDefault="00D230A4">
      <w:pPr>
        <w:pStyle w:val="Subttulo"/>
      </w:pPr>
    </w:p>
    <w:p w14:paraId="7067F4F1" w14:textId="77777777" w:rsidR="00AB039E" w:rsidRPr="00D230A4" w:rsidRDefault="00AB039E">
      <w:pPr>
        <w:jc w:val="both"/>
        <w:rPr>
          <w:rFonts w:ascii="Arial" w:hAnsi="Arial" w:cs="Arial"/>
          <w:b/>
          <w:bCs/>
        </w:rPr>
      </w:pPr>
    </w:p>
    <w:p w14:paraId="5F2CBC9E" w14:textId="4A801F9C" w:rsidR="00AB039E" w:rsidRPr="0068324A" w:rsidRDefault="00D410E8">
      <w:pPr>
        <w:pStyle w:val="Ttulo1"/>
        <w:jc w:val="both"/>
        <w:rPr>
          <w:rFonts w:ascii="Arial" w:hAnsi="Arial" w:cs="Arial"/>
          <w:b w:val="0"/>
          <w:bCs w:val="0"/>
        </w:rPr>
      </w:pPr>
      <w:r w:rsidRPr="0068324A">
        <w:rPr>
          <w:rFonts w:ascii="Arial" w:hAnsi="Arial" w:cs="Arial"/>
          <w:b w:val="0"/>
          <w:bCs w:val="0"/>
        </w:rPr>
        <w:t>Ofício nº</w:t>
      </w:r>
      <w:r w:rsidR="00D230A4" w:rsidRPr="0068324A">
        <w:rPr>
          <w:rFonts w:ascii="Arial" w:hAnsi="Arial" w:cs="Arial"/>
          <w:b w:val="0"/>
          <w:bCs w:val="0"/>
        </w:rPr>
        <w:t>. _____</w:t>
      </w:r>
      <w:r w:rsidRPr="0068324A">
        <w:rPr>
          <w:rFonts w:ascii="Arial" w:hAnsi="Arial" w:cs="Arial"/>
          <w:b w:val="0"/>
          <w:bCs w:val="0"/>
        </w:rPr>
        <w:t xml:space="preserve"> </w:t>
      </w:r>
      <w:r w:rsidR="00AB039E" w:rsidRPr="0068324A">
        <w:rPr>
          <w:rFonts w:ascii="Arial" w:hAnsi="Arial" w:cs="Arial"/>
          <w:b w:val="0"/>
          <w:bCs w:val="0"/>
        </w:rPr>
        <w:t>/</w:t>
      </w:r>
      <w:r w:rsidR="00510E53">
        <w:rPr>
          <w:rFonts w:ascii="Arial" w:hAnsi="Arial" w:cs="Arial"/>
          <w:b w:val="0"/>
          <w:bCs w:val="0"/>
        </w:rPr>
        <w:t>202</w:t>
      </w:r>
      <w:r w:rsidR="009210D8">
        <w:rPr>
          <w:rFonts w:ascii="Arial" w:hAnsi="Arial" w:cs="Arial"/>
          <w:b w:val="0"/>
          <w:bCs w:val="0"/>
        </w:rPr>
        <w:t>4</w:t>
      </w:r>
      <w:r w:rsidR="00AB039E" w:rsidRPr="0068324A">
        <w:rPr>
          <w:rFonts w:ascii="Arial" w:hAnsi="Arial" w:cs="Arial"/>
          <w:b w:val="0"/>
          <w:bCs w:val="0"/>
        </w:rPr>
        <w:tab/>
      </w:r>
      <w:r w:rsidR="00AB039E" w:rsidRPr="0068324A">
        <w:rPr>
          <w:rFonts w:ascii="Arial" w:hAnsi="Arial" w:cs="Arial"/>
          <w:b w:val="0"/>
          <w:bCs w:val="0"/>
        </w:rPr>
        <w:tab/>
        <w:t xml:space="preserve">                  </w:t>
      </w:r>
      <w:r w:rsidR="00D230A4" w:rsidRPr="0068324A">
        <w:rPr>
          <w:rFonts w:ascii="Arial" w:hAnsi="Arial" w:cs="Arial"/>
          <w:b w:val="0"/>
          <w:bCs w:val="0"/>
        </w:rPr>
        <w:t xml:space="preserve">             Curitiba, ____</w:t>
      </w:r>
      <w:r w:rsidR="00AB039E" w:rsidRPr="0068324A">
        <w:rPr>
          <w:rFonts w:ascii="Arial" w:hAnsi="Arial" w:cs="Arial"/>
          <w:b w:val="0"/>
          <w:bCs w:val="0"/>
        </w:rPr>
        <w:t>de</w:t>
      </w:r>
      <w:r w:rsidR="00D230A4" w:rsidRPr="0068324A">
        <w:rPr>
          <w:rFonts w:ascii="Arial" w:hAnsi="Arial" w:cs="Arial"/>
          <w:b w:val="0"/>
          <w:bCs w:val="0"/>
        </w:rPr>
        <w:t>__________ de</w:t>
      </w:r>
      <w:r w:rsidR="00AB039E" w:rsidRPr="0068324A">
        <w:rPr>
          <w:rFonts w:ascii="Arial" w:hAnsi="Arial" w:cs="Arial"/>
          <w:b w:val="0"/>
          <w:bCs w:val="0"/>
        </w:rPr>
        <w:t xml:space="preserve"> 20</w:t>
      </w:r>
      <w:r w:rsidR="00510E53">
        <w:rPr>
          <w:rFonts w:ascii="Arial" w:hAnsi="Arial" w:cs="Arial"/>
          <w:b w:val="0"/>
          <w:bCs w:val="0"/>
        </w:rPr>
        <w:t>2</w:t>
      </w:r>
      <w:r w:rsidR="009210D8">
        <w:rPr>
          <w:rFonts w:ascii="Arial" w:hAnsi="Arial" w:cs="Arial"/>
          <w:b w:val="0"/>
          <w:bCs w:val="0"/>
        </w:rPr>
        <w:t>4</w:t>
      </w:r>
      <w:r w:rsidR="00AB039E" w:rsidRPr="0068324A">
        <w:rPr>
          <w:rFonts w:ascii="Arial" w:hAnsi="Arial" w:cs="Arial"/>
          <w:b w:val="0"/>
          <w:bCs w:val="0"/>
        </w:rPr>
        <w:t>.</w:t>
      </w:r>
    </w:p>
    <w:p w14:paraId="524CF3C1" w14:textId="77777777" w:rsidR="00AB039E" w:rsidRPr="0068324A" w:rsidRDefault="00AB039E">
      <w:pPr>
        <w:jc w:val="both"/>
        <w:rPr>
          <w:rFonts w:ascii="Arial" w:hAnsi="Arial" w:cs="Arial"/>
        </w:rPr>
      </w:pPr>
    </w:p>
    <w:p w14:paraId="6D3024B4" w14:textId="77777777" w:rsidR="00AB039E" w:rsidRPr="0068324A" w:rsidRDefault="00AB039E">
      <w:pPr>
        <w:jc w:val="both"/>
        <w:rPr>
          <w:rFonts w:ascii="Arial" w:hAnsi="Arial" w:cs="Arial"/>
        </w:rPr>
      </w:pPr>
    </w:p>
    <w:p w14:paraId="6AFCF550" w14:textId="168F7E3C" w:rsidR="00D873C3" w:rsidRPr="0068324A" w:rsidRDefault="005C4EDB" w:rsidP="00D873C3">
      <w:pPr>
        <w:spacing w:line="360" w:lineRule="auto"/>
        <w:jc w:val="both"/>
        <w:rPr>
          <w:rFonts w:ascii="Arial" w:hAnsi="Arial" w:cs="Arial"/>
        </w:rPr>
      </w:pPr>
      <w:r w:rsidRPr="0068324A">
        <w:rPr>
          <w:rFonts w:ascii="Arial" w:hAnsi="Arial" w:cs="Arial"/>
        </w:rPr>
        <w:t>Assunto: Prestação de C</w:t>
      </w:r>
      <w:r w:rsidR="00AB039E" w:rsidRPr="0068324A">
        <w:rPr>
          <w:rFonts w:ascii="Arial" w:hAnsi="Arial" w:cs="Arial"/>
        </w:rPr>
        <w:t xml:space="preserve">ontas </w:t>
      </w:r>
      <w:r w:rsidR="0071416D" w:rsidRPr="0068324A">
        <w:rPr>
          <w:rFonts w:ascii="Arial" w:hAnsi="Arial" w:cs="Arial"/>
        </w:rPr>
        <w:t xml:space="preserve">Parcial </w:t>
      </w:r>
      <w:r w:rsidR="00D02013">
        <w:rPr>
          <w:rFonts w:ascii="Arial" w:hAnsi="Arial" w:cs="Arial"/>
        </w:rPr>
        <w:t>2</w:t>
      </w:r>
      <w:r w:rsidR="00D873C3" w:rsidRPr="0068324A">
        <w:rPr>
          <w:rFonts w:ascii="Arial" w:hAnsi="Arial" w:cs="Arial"/>
        </w:rPr>
        <w:t xml:space="preserve"> - </w:t>
      </w:r>
      <w:r w:rsidRPr="0068324A">
        <w:rPr>
          <w:rFonts w:ascii="Arial" w:hAnsi="Arial" w:cs="Arial"/>
        </w:rPr>
        <w:t>Programa Fundo Rotativo</w:t>
      </w:r>
      <w:r w:rsidR="00D873C3" w:rsidRPr="0068324A">
        <w:rPr>
          <w:rFonts w:ascii="Arial" w:hAnsi="Arial" w:cs="Arial"/>
        </w:rPr>
        <w:t xml:space="preserve"> </w:t>
      </w:r>
      <w:r w:rsidR="0060314D" w:rsidRPr="0068324A">
        <w:rPr>
          <w:rFonts w:ascii="Arial" w:hAnsi="Arial" w:cs="Arial"/>
        </w:rPr>
        <w:t>Lei Municipal 14755/15 e Decreto Municipal 281/16.</w:t>
      </w:r>
    </w:p>
    <w:p w14:paraId="055BFBDF" w14:textId="77777777" w:rsidR="00AB039E" w:rsidRDefault="00AB039E">
      <w:pPr>
        <w:jc w:val="both"/>
        <w:rPr>
          <w:rFonts w:ascii="Arial" w:hAnsi="Arial" w:cs="Arial"/>
        </w:rPr>
      </w:pPr>
    </w:p>
    <w:p w14:paraId="550EFA43" w14:textId="77777777" w:rsidR="007B0F3F" w:rsidRPr="0068324A" w:rsidRDefault="007B0F3F">
      <w:pPr>
        <w:jc w:val="both"/>
        <w:rPr>
          <w:rFonts w:ascii="Arial" w:hAnsi="Arial" w:cs="Arial"/>
        </w:rPr>
      </w:pPr>
    </w:p>
    <w:p w14:paraId="34DA4C97" w14:textId="77777777" w:rsidR="00AB039E" w:rsidRDefault="00AB039E">
      <w:pPr>
        <w:jc w:val="both"/>
        <w:rPr>
          <w:rFonts w:ascii="Arial" w:hAnsi="Arial" w:cs="Arial"/>
        </w:rPr>
      </w:pPr>
      <w:r w:rsidRPr="0068324A">
        <w:rPr>
          <w:rFonts w:ascii="Arial" w:hAnsi="Arial" w:cs="Arial"/>
        </w:rPr>
        <w:t>Senhor</w:t>
      </w:r>
      <w:r w:rsidR="004C2E57" w:rsidRPr="0068324A">
        <w:rPr>
          <w:rFonts w:ascii="Arial" w:hAnsi="Arial" w:cs="Arial"/>
        </w:rPr>
        <w:t>a</w:t>
      </w:r>
      <w:r w:rsidRPr="0068324A">
        <w:rPr>
          <w:rFonts w:ascii="Arial" w:hAnsi="Arial" w:cs="Arial"/>
        </w:rPr>
        <w:t xml:space="preserve"> </w:t>
      </w:r>
      <w:r w:rsidR="004C2E57" w:rsidRPr="0068324A">
        <w:rPr>
          <w:rFonts w:ascii="Arial" w:hAnsi="Arial" w:cs="Arial"/>
        </w:rPr>
        <w:t>Secretária</w:t>
      </w:r>
      <w:r w:rsidRPr="0068324A">
        <w:rPr>
          <w:rFonts w:ascii="Arial" w:hAnsi="Arial" w:cs="Arial"/>
        </w:rPr>
        <w:t>,</w:t>
      </w:r>
    </w:p>
    <w:p w14:paraId="343DA3A5" w14:textId="77777777" w:rsidR="007B0F3F" w:rsidRPr="0068324A" w:rsidRDefault="007B0F3F">
      <w:pPr>
        <w:jc w:val="both"/>
        <w:rPr>
          <w:rFonts w:ascii="Arial" w:hAnsi="Arial" w:cs="Arial"/>
        </w:rPr>
      </w:pPr>
    </w:p>
    <w:p w14:paraId="35B907A3" w14:textId="77777777" w:rsidR="00AB039E" w:rsidRPr="0068324A" w:rsidRDefault="00AB039E">
      <w:pPr>
        <w:jc w:val="both"/>
        <w:rPr>
          <w:rFonts w:ascii="Arial" w:hAnsi="Arial" w:cs="Arial"/>
        </w:rPr>
      </w:pPr>
    </w:p>
    <w:p w14:paraId="1666B655" w14:textId="7DFAC198" w:rsidR="00325336" w:rsidRDefault="00412451" w:rsidP="00325336">
      <w:pPr>
        <w:spacing w:line="360" w:lineRule="auto"/>
        <w:rPr>
          <w:rFonts w:ascii="Arial" w:hAnsi="Arial" w:cs="Arial"/>
        </w:rPr>
      </w:pPr>
      <w:r w:rsidRPr="0068324A">
        <w:rPr>
          <w:rFonts w:ascii="Arial" w:hAnsi="Arial" w:cs="Arial"/>
        </w:rPr>
        <w:t>A U</w:t>
      </w:r>
      <w:r w:rsidR="005C4EDB" w:rsidRPr="0068324A">
        <w:rPr>
          <w:rFonts w:ascii="Arial" w:hAnsi="Arial" w:cs="Arial"/>
        </w:rPr>
        <w:t xml:space="preserve">nidade Educacional </w:t>
      </w:r>
      <w:r w:rsidRPr="0068324A">
        <w:rPr>
          <w:rFonts w:ascii="Arial" w:hAnsi="Arial" w:cs="Arial"/>
        </w:rPr>
        <w:t>E</w:t>
      </w:r>
      <w:r w:rsidR="00E318E6" w:rsidRPr="0068324A">
        <w:rPr>
          <w:rFonts w:ascii="Arial" w:hAnsi="Arial" w:cs="Arial"/>
        </w:rPr>
        <w:t>.M/CEI/CMEI/CMAE</w:t>
      </w:r>
      <w:r w:rsidRPr="0068324A">
        <w:rPr>
          <w:rFonts w:ascii="Arial" w:hAnsi="Arial" w:cs="Arial"/>
        </w:rPr>
        <w:t xml:space="preserve"> __</w:t>
      </w:r>
      <w:r w:rsidR="00D230A4" w:rsidRPr="0068324A">
        <w:rPr>
          <w:rFonts w:ascii="Arial" w:hAnsi="Arial" w:cs="Arial"/>
        </w:rPr>
        <w:t>_______________________________</w:t>
      </w:r>
      <w:r w:rsidR="00AB039E" w:rsidRPr="0068324A">
        <w:rPr>
          <w:rFonts w:ascii="Arial" w:hAnsi="Arial" w:cs="Arial"/>
        </w:rPr>
        <w:t>,</w:t>
      </w:r>
      <w:r w:rsidR="00D230A4" w:rsidRPr="0068324A">
        <w:rPr>
          <w:rFonts w:ascii="Arial" w:hAnsi="Arial" w:cs="Arial"/>
        </w:rPr>
        <w:t xml:space="preserve"> </w:t>
      </w:r>
      <w:r w:rsidR="00AB039E" w:rsidRPr="0068324A">
        <w:rPr>
          <w:rFonts w:ascii="Arial" w:hAnsi="Arial" w:cs="Arial"/>
        </w:rPr>
        <w:t xml:space="preserve">por seu </w:t>
      </w:r>
      <w:r w:rsidR="005C4EDB" w:rsidRPr="0068324A">
        <w:rPr>
          <w:rFonts w:ascii="Arial" w:hAnsi="Arial" w:cs="Arial"/>
        </w:rPr>
        <w:t>Gestor</w:t>
      </w:r>
      <w:r w:rsidR="00AB039E" w:rsidRPr="0068324A">
        <w:rPr>
          <w:rFonts w:ascii="Arial" w:hAnsi="Arial" w:cs="Arial"/>
        </w:rPr>
        <w:t xml:space="preserve"> abaixo-assinado vem à presença de Vossa Excelência para apresentar a prestaçã</w:t>
      </w:r>
      <w:r w:rsidR="002C230F">
        <w:rPr>
          <w:rFonts w:ascii="Arial" w:hAnsi="Arial" w:cs="Arial"/>
        </w:rPr>
        <w:t>o</w:t>
      </w:r>
      <w:r w:rsidR="00AB039E" w:rsidRPr="0068324A">
        <w:rPr>
          <w:rFonts w:ascii="Arial" w:hAnsi="Arial" w:cs="Arial"/>
        </w:rPr>
        <w:t xml:space="preserve"> de contas </w:t>
      </w:r>
      <w:r w:rsidR="005C4EDB" w:rsidRPr="0068324A">
        <w:rPr>
          <w:rFonts w:ascii="Arial" w:hAnsi="Arial" w:cs="Arial"/>
        </w:rPr>
        <w:t>do Programa Fundo Rotativo</w:t>
      </w:r>
      <w:r w:rsidR="00AB039E" w:rsidRPr="0068324A">
        <w:rPr>
          <w:rFonts w:ascii="Arial" w:hAnsi="Arial" w:cs="Arial"/>
        </w:rPr>
        <w:t xml:space="preserve"> </w:t>
      </w:r>
      <w:r w:rsidR="002334F6" w:rsidRPr="0068324A">
        <w:rPr>
          <w:rFonts w:ascii="Arial" w:hAnsi="Arial" w:cs="Arial"/>
        </w:rPr>
        <w:t xml:space="preserve">dos </w:t>
      </w:r>
      <w:r w:rsidR="00AB039E" w:rsidRPr="0068324A">
        <w:rPr>
          <w:rFonts w:ascii="Arial" w:hAnsi="Arial" w:cs="Arial"/>
        </w:rPr>
        <w:t xml:space="preserve">recursos </w:t>
      </w:r>
      <w:r w:rsidR="002334F6" w:rsidRPr="0068324A">
        <w:rPr>
          <w:rFonts w:ascii="Arial" w:hAnsi="Arial" w:cs="Arial"/>
        </w:rPr>
        <w:t>utilizados</w:t>
      </w:r>
      <w:r w:rsidR="00AB039E" w:rsidRPr="0068324A">
        <w:rPr>
          <w:rFonts w:ascii="Arial" w:hAnsi="Arial" w:cs="Arial"/>
        </w:rPr>
        <w:t xml:space="preserve"> </w:t>
      </w:r>
      <w:r w:rsidR="001A0BD6" w:rsidRPr="0068324A">
        <w:rPr>
          <w:rFonts w:ascii="Arial" w:hAnsi="Arial" w:cs="Arial"/>
        </w:rPr>
        <w:t>no período</w:t>
      </w:r>
      <w:r w:rsidR="00AB039E" w:rsidRPr="0068324A">
        <w:rPr>
          <w:rFonts w:ascii="Arial" w:hAnsi="Arial" w:cs="Arial"/>
        </w:rPr>
        <w:t xml:space="preserve"> de </w:t>
      </w:r>
      <w:r w:rsidR="0060314D" w:rsidRPr="0068324A">
        <w:rPr>
          <w:rFonts w:ascii="Arial" w:hAnsi="Arial" w:cs="Arial"/>
        </w:rPr>
        <w:t>0</w:t>
      </w:r>
      <w:r w:rsidR="00D02541">
        <w:rPr>
          <w:rFonts w:ascii="Arial" w:hAnsi="Arial" w:cs="Arial"/>
        </w:rPr>
        <w:t>1</w:t>
      </w:r>
      <w:r w:rsidR="0060314D" w:rsidRPr="0068324A">
        <w:rPr>
          <w:rFonts w:ascii="Arial" w:hAnsi="Arial" w:cs="Arial"/>
        </w:rPr>
        <w:t>/</w:t>
      </w:r>
      <w:r w:rsidR="00AD6B02" w:rsidRPr="0068324A">
        <w:rPr>
          <w:rFonts w:ascii="Arial" w:hAnsi="Arial" w:cs="Arial"/>
        </w:rPr>
        <w:t>0</w:t>
      </w:r>
      <w:r w:rsidR="00116C75">
        <w:rPr>
          <w:rFonts w:ascii="Arial" w:hAnsi="Arial" w:cs="Arial"/>
        </w:rPr>
        <w:t>7</w:t>
      </w:r>
      <w:r w:rsidR="00AD6B02" w:rsidRPr="0068324A">
        <w:rPr>
          <w:rFonts w:ascii="Arial" w:hAnsi="Arial" w:cs="Arial"/>
        </w:rPr>
        <w:t>/</w:t>
      </w:r>
      <w:r w:rsidR="0060314D" w:rsidRPr="0068324A">
        <w:rPr>
          <w:rFonts w:ascii="Arial" w:hAnsi="Arial" w:cs="Arial"/>
        </w:rPr>
        <w:t>20</w:t>
      </w:r>
      <w:r w:rsidR="00510E53">
        <w:rPr>
          <w:rFonts w:ascii="Arial" w:hAnsi="Arial" w:cs="Arial"/>
        </w:rPr>
        <w:t>2</w:t>
      </w:r>
      <w:r w:rsidR="009210D8">
        <w:rPr>
          <w:rFonts w:ascii="Arial" w:hAnsi="Arial" w:cs="Arial"/>
        </w:rPr>
        <w:t>4</w:t>
      </w:r>
      <w:r w:rsidR="00B534E1" w:rsidRPr="0068324A">
        <w:rPr>
          <w:rFonts w:ascii="Arial" w:hAnsi="Arial" w:cs="Arial"/>
        </w:rPr>
        <w:t xml:space="preserve"> a </w:t>
      </w:r>
      <w:r w:rsidR="007B0F3F">
        <w:rPr>
          <w:rFonts w:ascii="Arial" w:hAnsi="Arial" w:cs="Arial"/>
        </w:rPr>
        <w:t>3</w:t>
      </w:r>
      <w:r w:rsidR="00510E53">
        <w:rPr>
          <w:rFonts w:ascii="Arial" w:hAnsi="Arial" w:cs="Arial"/>
        </w:rPr>
        <w:t>0</w:t>
      </w:r>
      <w:r w:rsidR="00365C43">
        <w:rPr>
          <w:rFonts w:ascii="Arial" w:hAnsi="Arial" w:cs="Arial"/>
        </w:rPr>
        <w:t>/</w:t>
      </w:r>
      <w:r w:rsidR="00EF7694">
        <w:rPr>
          <w:rFonts w:ascii="Arial" w:hAnsi="Arial" w:cs="Arial"/>
        </w:rPr>
        <w:t>11</w:t>
      </w:r>
      <w:r w:rsidR="00365C43">
        <w:rPr>
          <w:rFonts w:ascii="Arial" w:hAnsi="Arial" w:cs="Arial"/>
        </w:rPr>
        <w:t>/20</w:t>
      </w:r>
      <w:r w:rsidR="00510E53">
        <w:rPr>
          <w:rFonts w:ascii="Arial" w:hAnsi="Arial" w:cs="Arial"/>
        </w:rPr>
        <w:t>2</w:t>
      </w:r>
      <w:r w:rsidR="009210D8">
        <w:rPr>
          <w:rFonts w:ascii="Arial" w:hAnsi="Arial" w:cs="Arial"/>
        </w:rPr>
        <w:t>4</w:t>
      </w:r>
      <w:r w:rsidR="00AB039E" w:rsidRPr="0068324A">
        <w:rPr>
          <w:rFonts w:ascii="Arial" w:hAnsi="Arial" w:cs="Arial"/>
        </w:rPr>
        <w:t xml:space="preserve">, no valor de R$ </w:t>
      </w:r>
      <w:r w:rsidR="00D230A4" w:rsidRPr="0068324A">
        <w:rPr>
          <w:rFonts w:ascii="Arial" w:hAnsi="Arial" w:cs="Arial"/>
        </w:rPr>
        <w:t>__________</w:t>
      </w:r>
      <w:r w:rsidR="00D873C3" w:rsidRPr="0068324A">
        <w:rPr>
          <w:rFonts w:ascii="Arial" w:hAnsi="Arial" w:cs="Arial"/>
        </w:rPr>
        <w:t>______</w:t>
      </w:r>
      <w:r w:rsidR="00AB039E" w:rsidRPr="0068324A">
        <w:rPr>
          <w:rFonts w:ascii="Arial" w:hAnsi="Arial" w:cs="Arial"/>
        </w:rPr>
        <w:t xml:space="preserve"> (</w:t>
      </w:r>
      <w:r w:rsidR="0024100C" w:rsidRPr="0068324A">
        <w:rPr>
          <w:rFonts w:ascii="Arial" w:hAnsi="Arial" w:cs="Arial"/>
          <w:b/>
        </w:rPr>
        <w:t>Valor total das despesas realizadas por extenso</w:t>
      </w:r>
      <w:r w:rsidR="00AB039E" w:rsidRPr="0068324A">
        <w:rPr>
          <w:rFonts w:ascii="Arial" w:hAnsi="Arial" w:cs="Arial"/>
        </w:rPr>
        <w:t xml:space="preserve">), tendo por objeto Programa </w:t>
      </w:r>
      <w:r w:rsidR="005C4EDB" w:rsidRPr="0068324A">
        <w:rPr>
          <w:rFonts w:ascii="Arial" w:hAnsi="Arial" w:cs="Arial"/>
        </w:rPr>
        <w:t>Fundo Rotativo</w:t>
      </w:r>
      <w:r w:rsidR="00AB039E" w:rsidRPr="0068324A">
        <w:rPr>
          <w:rFonts w:ascii="Arial" w:hAnsi="Arial" w:cs="Arial"/>
        </w:rPr>
        <w:t>.</w:t>
      </w:r>
      <w:r w:rsidR="00325336">
        <w:rPr>
          <w:rFonts w:ascii="Arial" w:hAnsi="Arial" w:cs="Arial"/>
        </w:rPr>
        <w:t xml:space="preserve"> </w:t>
      </w:r>
    </w:p>
    <w:p w14:paraId="7D6DA49B" w14:textId="77777777" w:rsidR="0060314D" w:rsidRDefault="0060314D" w:rsidP="00325336">
      <w:pPr>
        <w:spacing w:line="360" w:lineRule="auto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Despesas </w:t>
      </w:r>
      <w:r w:rsidR="00325336">
        <w:rPr>
          <w:rFonts w:ascii="Arial" w:hAnsi="Arial" w:cs="Arial"/>
        </w:rPr>
        <w:t>o</w:t>
      </w:r>
      <w:r w:rsidRPr="0068324A">
        <w:rPr>
          <w:rFonts w:ascii="Arial" w:hAnsi="Arial" w:cs="Arial"/>
        </w:rPr>
        <w:t>riginárias do Cartão Pagament</w:t>
      </w:r>
      <w:r w:rsidR="00325336">
        <w:rPr>
          <w:rFonts w:ascii="Arial" w:hAnsi="Arial" w:cs="Arial"/>
        </w:rPr>
        <w:t xml:space="preserve">o nº </w:t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</w:r>
      <w:r w:rsidR="00325336">
        <w:rPr>
          <w:rFonts w:ascii="Arial" w:hAnsi="Arial" w:cs="Arial"/>
        </w:rPr>
        <w:softHyphen/>
        <w:t xml:space="preserve"> _________</w:t>
      </w:r>
      <w:r w:rsidRPr="0068324A">
        <w:rPr>
          <w:rFonts w:ascii="Arial" w:hAnsi="Arial" w:cs="Arial"/>
        </w:rPr>
        <w:t>Titul</w:t>
      </w:r>
      <w:r w:rsidR="00325336">
        <w:rPr>
          <w:rFonts w:ascii="Arial" w:hAnsi="Arial" w:cs="Arial"/>
        </w:rPr>
        <w:t>ar___________________</w:t>
      </w:r>
      <w:r w:rsidR="009F55EA">
        <w:rPr>
          <w:rFonts w:ascii="Arial" w:hAnsi="Arial" w:cs="Arial"/>
        </w:rPr>
        <w:t xml:space="preserve"> e </w:t>
      </w:r>
    </w:p>
    <w:p w14:paraId="1F885AED" w14:textId="77777777" w:rsidR="009F55EA" w:rsidRPr="0068324A" w:rsidRDefault="009F55EA" w:rsidP="00325336">
      <w:pPr>
        <w:spacing w:line="360" w:lineRule="auto"/>
        <w:rPr>
          <w:rFonts w:ascii="Arial" w:hAnsi="Arial" w:cs="Arial"/>
        </w:rPr>
      </w:pPr>
    </w:p>
    <w:p w14:paraId="4D15078B" w14:textId="77777777" w:rsidR="00AB039E" w:rsidRPr="0068324A" w:rsidRDefault="00AB039E">
      <w:pPr>
        <w:jc w:val="both"/>
        <w:rPr>
          <w:rFonts w:ascii="Arial" w:hAnsi="Arial" w:cs="Arial"/>
        </w:rPr>
      </w:pPr>
      <w:r w:rsidRPr="0068324A">
        <w:rPr>
          <w:rFonts w:ascii="Arial" w:hAnsi="Arial" w:cs="Arial"/>
        </w:rPr>
        <w:t>Atenciosamente,</w:t>
      </w:r>
    </w:p>
    <w:p w14:paraId="3ACF4A58" w14:textId="77777777" w:rsidR="00AB039E" w:rsidRPr="0068324A" w:rsidRDefault="00AB039E" w:rsidP="00D230A4">
      <w:pPr>
        <w:jc w:val="center"/>
        <w:rPr>
          <w:rFonts w:ascii="Arial" w:hAnsi="Arial" w:cs="Arial"/>
        </w:rPr>
      </w:pPr>
    </w:p>
    <w:p w14:paraId="3D63EC8F" w14:textId="77777777" w:rsidR="00AB039E" w:rsidRPr="0068324A" w:rsidRDefault="00D230A4" w:rsidP="00D230A4">
      <w:pPr>
        <w:jc w:val="center"/>
        <w:rPr>
          <w:rFonts w:ascii="Arial" w:hAnsi="Arial" w:cs="Arial"/>
        </w:rPr>
      </w:pPr>
      <w:r w:rsidRPr="0068324A">
        <w:rPr>
          <w:rFonts w:ascii="Arial" w:hAnsi="Arial" w:cs="Arial"/>
          <w:u w:val="single"/>
        </w:rPr>
        <w:t>_______(assinatura)</w:t>
      </w:r>
      <w:r w:rsidR="00AB039E" w:rsidRPr="0068324A">
        <w:rPr>
          <w:rFonts w:ascii="Arial" w:hAnsi="Arial" w:cs="Arial"/>
        </w:rPr>
        <w:softHyphen/>
      </w:r>
      <w:r w:rsidR="00AB039E" w:rsidRPr="0068324A">
        <w:rPr>
          <w:rFonts w:ascii="Arial" w:hAnsi="Arial" w:cs="Arial"/>
        </w:rPr>
        <w:softHyphen/>
      </w:r>
      <w:r w:rsidRPr="0068324A">
        <w:rPr>
          <w:rFonts w:ascii="Arial" w:hAnsi="Arial" w:cs="Arial"/>
        </w:rPr>
        <w:t>________</w:t>
      </w:r>
    </w:p>
    <w:p w14:paraId="3D76F494" w14:textId="77777777" w:rsidR="00D230A4" w:rsidRPr="0068324A" w:rsidRDefault="00D230A4" w:rsidP="00D230A4">
      <w:pPr>
        <w:jc w:val="center"/>
        <w:rPr>
          <w:rFonts w:ascii="Arial" w:hAnsi="Arial" w:cs="Arial"/>
        </w:rPr>
      </w:pPr>
      <w:r w:rsidRPr="0068324A">
        <w:rPr>
          <w:rFonts w:ascii="Arial" w:hAnsi="Arial" w:cs="Arial"/>
        </w:rPr>
        <w:t>(nome legível)</w:t>
      </w:r>
    </w:p>
    <w:p w14:paraId="1791A850" w14:textId="77777777" w:rsidR="00AB039E" w:rsidRPr="0068324A" w:rsidRDefault="005C4EDB" w:rsidP="00D230A4">
      <w:pPr>
        <w:jc w:val="center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Diretor da Unidade Educacional </w:t>
      </w:r>
    </w:p>
    <w:p w14:paraId="49F2B0AC" w14:textId="77777777" w:rsidR="005C4EDB" w:rsidRPr="0068324A" w:rsidRDefault="00E318E6" w:rsidP="00E318E6">
      <w:pPr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                                               </w:t>
      </w:r>
      <w:r w:rsidR="005C4EDB" w:rsidRPr="0068324A">
        <w:rPr>
          <w:rFonts w:ascii="Arial" w:hAnsi="Arial" w:cs="Arial"/>
        </w:rPr>
        <w:t>Decreto</w:t>
      </w:r>
      <w:r w:rsidRPr="0068324A">
        <w:rPr>
          <w:rFonts w:ascii="Arial" w:hAnsi="Arial" w:cs="Arial"/>
        </w:rPr>
        <w:t>:</w:t>
      </w:r>
    </w:p>
    <w:p w14:paraId="7E708561" w14:textId="77777777" w:rsidR="00E318E6" w:rsidRPr="0068324A" w:rsidRDefault="00E318E6" w:rsidP="00E318E6">
      <w:pPr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                                               Matrícula:</w:t>
      </w:r>
    </w:p>
    <w:p w14:paraId="3DB9E4B5" w14:textId="77777777" w:rsidR="00AB039E" w:rsidRPr="0068324A" w:rsidRDefault="00AB039E" w:rsidP="00D230A4">
      <w:pPr>
        <w:jc w:val="center"/>
        <w:rPr>
          <w:rFonts w:ascii="Arial" w:hAnsi="Arial" w:cs="Arial"/>
        </w:rPr>
      </w:pPr>
    </w:p>
    <w:p w14:paraId="1F87C102" w14:textId="77777777" w:rsidR="004C2E57" w:rsidRPr="0068324A" w:rsidRDefault="004C2E57" w:rsidP="00D230A4">
      <w:pPr>
        <w:jc w:val="center"/>
        <w:rPr>
          <w:rFonts w:ascii="Arial" w:hAnsi="Arial" w:cs="Arial"/>
        </w:rPr>
      </w:pPr>
    </w:p>
    <w:p w14:paraId="3604279E" w14:textId="77777777" w:rsidR="00AB039E" w:rsidRPr="0068324A" w:rsidRDefault="00AB039E" w:rsidP="00D230A4">
      <w:pPr>
        <w:jc w:val="center"/>
        <w:rPr>
          <w:rFonts w:ascii="Arial" w:hAnsi="Arial" w:cs="Arial"/>
        </w:rPr>
      </w:pPr>
    </w:p>
    <w:p w14:paraId="5870B396" w14:textId="77777777" w:rsidR="00D230A4" w:rsidRPr="0068324A" w:rsidRDefault="00D230A4" w:rsidP="0060314D">
      <w:pPr>
        <w:rPr>
          <w:rFonts w:ascii="Arial" w:hAnsi="Arial" w:cs="Arial"/>
        </w:rPr>
      </w:pPr>
    </w:p>
    <w:p w14:paraId="76A65D80" w14:textId="77777777" w:rsidR="00AB039E" w:rsidRPr="0068324A" w:rsidRDefault="004C2E57">
      <w:pPr>
        <w:jc w:val="both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Á </w:t>
      </w:r>
      <w:r w:rsidR="00AD6B02" w:rsidRPr="0068324A">
        <w:rPr>
          <w:rFonts w:ascii="Arial" w:hAnsi="Arial" w:cs="Arial"/>
        </w:rPr>
        <w:t>Senhor</w:t>
      </w:r>
      <w:r w:rsidRPr="0068324A">
        <w:rPr>
          <w:rFonts w:ascii="Arial" w:hAnsi="Arial" w:cs="Arial"/>
        </w:rPr>
        <w:t>a</w:t>
      </w:r>
    </w:p>
    <w:p w14:paraId="675DF9CC" w14:textId="77777777" w:rsidR="00D02541" w:rsidRDefault="004C2E57">
      <w:pPr>
        <w:jc w:val="both"/>
        <w:rPr>
          <w:rFonts w:ascii="Arial" w:hAnsi="Arial" w:cs="Arial"/>
        </w:rPr>
      </w:pPr>
      <w:r w:rsidRPr="0068324A">
        <w:rPr>
          <w:rFonts w:ascii="Arial" w:hAnsi="Arial" w:cs="Arial"/>
        </w:rPr>
        <w:t xml:space="preserve">Maria Silvia Bacila </w:t>
      </w:r>
    </w:p>
    <w:p w14:paraId="1B450285" w14:textId="77777777" w:rsidR="004C2E57" w:rsidRPr="0068324A" w:rsidRDefault="004C2E57">
      <w:pPr>
        <w:jc w:val="both"/>
        <w:rPr>
          <w:rFonts w:ascii="Arial" w:hAnsi="Arial" w:cs="Arial"/>
          <w:color w:val="FF0000"/>
        </w:rPr>
      </w:pPr>
      <w:r w:rsidRPr="0068324A">
        <w:rPr>
          <w:rFonts w:ascii="Arial" w:hAnsi="Arial" w:cs="Arial"/>
        </w:rPr>
        <w:t xml:space="preserve">Secretária Municipal da Educação </w:t>
      </w:r>
    </w:p>
    <w:sectPr w:rsidR="004C2E57" w:rsidRPr="0068324A" w:rsidSect="009B0FAE">
      <w:pgSz w:w="12240" w:h="15840"/>
      <w:pgMar w:top="851" w:right="144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C167" w14:textId="77777777" w:rsidR="00487B31" w:rsidRDefault="00487B31">
      <w:r>
        <w:separator/>
      </w:r>
    </w:p>
  </w:endnote>
  <w:endnote w:type="continuationSeparator" w:id="0">
    <w:p w14:paraId="05166B7C" w14:textId="77777777" w:rsidR="00487B31" w:rsidRDefault="0048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9C72" w14:textId="77777777" w:rsidR="00487B31" w:rsidRDefault="00487B31">
      <w:r>
        <w:separator/>
      </w:r>
    </w:p>
  </w:footnote>
  <w:footnote w:type="continuationSeparator" w:id="0">
    <w:p w14:paraId="568BBC24" w14:textId="77777777" w:rsidR="00487B31" w:rsidRDefault="0048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6240F"/>
    <w:multiLevelType w:val="hybridMultilevel"/>
    <w:tmpl w:val="27E28A3C"/>
    <w:lvl w:ilvl="0" w:tplc="0416000B">
      <w:start w:val="1"/>
      <w:numFmt w:val="bullet"/>
      <w:lvlText w:val="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1" w15:restartNumberingAfterBreak="0">
    <w:nsid w:val="5F616076"/>
    <w:multiLevelType w:val="hybridMultilevel"/>
    <w:tmpl w:val="2ADA4016"/>
    <w:lvl w:ilvl="0" w:tplc="918871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950621">
    <w:abstractNumId w:val="0"/>
  </w:num>
  <w:num w:numId="2" w16cid:durableId="164511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AE"/>
    <w:rsid w:val="00110ECD"/>
    <w:rsid w:val="00116823"/>
    <w:rsid w:val="00116C75"/>
    <w:rsid w:val="00120DF2"/>
    <w:rsid w:val="00142068"/>
    <w:rsid w:val="00157B50"/>
    <w:rsid w:val="001751FF"/>
    <w:rsid w:val="001846DA"/>
    <w:rsid w:val="001866C2"/>
    <w:rsid w:val="00191710"/>
    <w:rsid w:val="001A0BD6"/>
    <w:rsid w:val="001A5C74"/>
    <w:rsid w:val="001D1A47"/>
    <w:rsid w:val="001E1508"/>
    <w:rsid w:val="001F3751"/>
    <w:rsid w:val="001F6EDE"/>
    <w:rsid w:val="001F7F7B"/>
    <w:rsid w:val="002334F6"/>
    <w:rsid w:val="0024100C"/>
    <w:rsid w:val="002667F7"/>
    <w:rsid w:val="002A1750"/>
    <w:rsid w:val="002A38A0"/>
    <w:rsid w:val="002A6A69"/>
    <w:rsid w:val="002C230F"/>
    <w:rsid w:val="002D7552"/>
    <w:rsid w:val="003229A5"/>
    <w:rsid w:val="00325336"/>
    <w:rsid w:val="00365C43"/>
    <w:rsid w:val="003672C7"/>
    <w:rsid w:val="003858DE"/>
    <w:rsid w:val="00397BD1"/>
    <w:rsid w:val="003A1D2B"/>
    <w:rsid w:val="003B30BC"/>
    <w:rsid w:val="003B799C"/>
    <w:rsid w:val="003C6F2F"/>
    <w:rsid w:val="003D2192"/>
    <w:rsid w:val="003F37D1"/>
    <w:rsid w:val="0040257D"/>
    <w:rsid w:val="00412451"/>
    <w:rsid w:val="00463F5C"/>
    <w:rsid w:val="00465803"/>
    <w:rsid w:val="00487B31"/>
    <w:rsid w:val="004A292A"/>
    <w:rsid w:val="004B5A4A"/>
    <w:rsid w:val="004C2E57"/>
    <w:rsid w:val="004C7C8B"/>
    <w:rsid w:val="004D4A92"/>
    <w:rsid w:val="004D6699"/>
    <w:rsid w:val="004E2A94"/>
    <w:rsid w:val="005037A8"/>
    <w:rsid w:val="00504C16"/>
    <w:rsid w:val="00510E53"/>
    <w:rsid w:val="00512495"/>
    <w:rsid w:val="00541431"/>
    <w:rsid w:val="0054350B"/>
    <w:rsid w:val="00557634"/>
    <w:rsid w:val="00573434"/>
    <w:rsid w:val="005C4EDB"/>
    <w:rsid w:val="005E46D5"/>
    <w:rsid w:val="0060314D"/>
    <w:rsid w:val="00623840"/>
    <w:rsid w:val="00651F4C"/>
    <w:rsid w:val="0068324A"/>
    <w:rsid w:val="006C70C8"/>
    <w:rsid w:val="006D4B0D"/>
    <w:rsid w:val="0071416D"/>
    <w:rsid w:val="00723F62"/>
    <w:rsid w:val="00727730"/>
    <w:rsid w:val="00731115"/>
    <w:rsid w:val="00732B15"/>
    <w:rsid w:val="007542A8"/>
    <w:rsid w:val="007B0F3F"/>
    <w:rsid w:val="007D4F40"/>
    <w:rsid w:val="007F0EA7"/>
    <w:rsid w:val="007F26FA"/>
    <w:rsid w:val="007F4576"/>
    <w:rsid w:val="007F7985"/>
    <w:rsid w:val="008006AD"/>
    <w:rsid w:val="00833624"/>
    <w:rsid w:val="00837E23"/>
    <w:rsid w:val="00855388"/>
    <w:rsid w:val="00856AB7"/>
    <w:rsid w:val="008D5EA2"/>
    <w:rsid w:val="008E68E3"/>
    <w:rsid w:val="00916940"/>
    <w:rsid w:val="009210D8"/>
    <w:rsid w:val="00950771"/>
    <w:rsid w:val="0096487D"/>
    <w:rsid w:val="00990D1F"/>
    <w:rsid w:val="009A1688"/>
    <w:rsid w:val="009B0D98"/>
    <w:rsid w:val="009B0FAE"/>
    <w:rsid w:val="009D483C"/>
    <w:rsid w:val="009E4C15"/>
    <w:rsid w:val="009F55EA"/>
    <w:rsid w:val="00A04F41"/>
    <w:rsid w:val="00A12B6C"/>
    <w:rsid w:val="00A505FE"/>
    <w:rsid w:val="00AB039E"/>
    <w:rsid w:val="00AD6B02"/>
    <w:rsid w:val="00AE1B01"/>
    <w:rsid w:val="00AF3823"/>
    <w:rsid w:val="00B10A6E"/>
    <w:rsid w:val="00B30EDD"/>
    <w:rsid w:val="00B534E1"/>
    <w:rsid w:val="00B5373B"/>
    <w:rsid w:val="00B9257E"/>
    <w:rsid w:val="00BB7960"/>
    <w:rsid w:val="00BE3749"/>
    <w:rsid w:val="00C11E06"/>
    <w:rsid w:val="00C40E3E"/>
    <w:rsid w:val="00C63AA7"/>
    <w:rsid w:val="00C64E70"/>
    <w:rsid w:val="00C92667"/>
    <w:rsid w:val="00C96C22"/>
    <w:rsid w:val="00CF678E"/>
    <w:rsid w:val="00D00507"/>
    <w:rsid w:val="00D02013"/>
    <w:rsid w:val="00D02541"/>
    <w:rsid w:val="00D230A4"/>
    <w:rsid w:val="00D410E8"/>
    <w:rsid w:val="00D869EA"/>
    <w:rsid w:val="00D873C3"/>
    <w:rsid w:val="00D926E1"/>
    <w:rsid w:val="00E06C99"/>
    <w:rsid w:val="00E232A3"/>
    <w:rsid w:val="00E318E6"/>
    <w:rsid w:val="00E7734F"/>
    <w:rsid w:val="00E8160E"/>
    <w:rsid w:val="00EB5EDC"/>
    <w:rsid w:val="00EF7694"/>
    <w:rsid w:val="00F2272B"/>
    <w:rsid w:val="00F400EF"/>
    <w:rsid w:val="00F95B46"/>
    <w:rsid w:val="00FD5837"/>
    <w:rsid w:val="00FE48A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251E5"/>
  <w15:chartTrackingRefBased/>
  <w15:docId w15:val="{2D59999E-8C32-4DA8-9B5B-E2439206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37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lima\Desktop\Presta&#231;&#227;o%20de%20contas%20pa%202%202020\OF&#205;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Srs Chefes de NRE/SME:</vt:lpstr>
    </vt:vector>
  </TitlesOfParts>
  <Company>SME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 Chefes de NRE/SME:</dc:title>
  <dc:subject/>
  <dc:creator>Margarete Rodrigues de Lima</dc:creator>
  <cp:keywords/>
  <dc:description/>
  <cp:lastModifiedBy>DPEI</cp:lastModifiedBy>
  <cp:revision>6</cp:revision>
  <cp:lastPrinted>2012-02-17T17:15:00Z</cp:lastPrinted>
  <dcterms:created xsi:type="dcterms:W3CDTF">2024-07-01T17:44:00Z</dcterms:created>
  <dcterms:modified xsi:type="dcterms:W3CDTF">2024-11-28T19:17:00Z</dcterms:modified>
</cp:coreProperties>
</file>